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53" w:rsidRDefault="00174153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12075"/>
      </w:tblGrid>
      <w:tr w:rsidR="00843226" w:rsidTr="00CA3245">
        <w:tc>
          <w:tcPr>
            <w:tcW w:w="1368" w:type="dxa"/>
          </w:tcPr>
          <w:p w:rsidR="00843226" w:rsidRDefault="00843226">
            <w:r>
              <w:rPr>
                <w:noProof/>
              </w:rPr>
              <w:drawing>
                <wp:inline distT="0" distB="0" distL="0" distR="0" wp14:anchorId="69E17E4C" wp14:editId="0AB70B05">
                  <wp:extent cx="1476375" cy="60559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dsouth_Training Academy_SchoolSocialWork_logo_black.ep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42" cy="60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8" w:type="dxa"/>
          </w:tcPr>
          <w:p w:rsidR="00843226" w:rsidRDefault="00843226" w:rsidP="00843226">
            <w:pPr>
              <w:jc w:val="center"/>
              <w:rPr>
                <w:b/>
              </w:rPr>
            </w:pPr>
            <w:r>
              <w:rPr>
                <w:b/>
              </w:rPr>
              <w:t>MidSOUTH Training Academy Module Summary</w:t>
            </w:r>
          </w:p>
          <w:p w:rsidR="00843226" w:rsidRDefault="00E91C1E" w:rsidP="00843226">
            <w:pPr>
              <w:jc w:val="center"/>
              <w:rPr>
                <w:b/>
              </w:rPr>
            </w:pPr>
            <w:r>
              <w:rPr>
                <w:b/>
              </w:rPr>
              <w:t xml:space="preserve">New Staff Training for </w:t>
            </w:r>
            <w:r w:rsidR="00843226">
              <w:rPr>
                <w:b/>
              </w:rPr>
              <w:t>FSW</w:t>
            </w:r>
            <w:r>
              <w:rPr>
                <w:b/>
              </w:rPr>
              <w:t xml:space="preserve"> Course# </w:t>
            </w:r>
            <w:sdt>
              <w:sdtPr>
                <w:rPr>
                  <w:b/>
                </w:rPr>
                <w:id w:val="1345283767"/>
                <w:placeholder>
                  <w:docPart w:val="A063BC7479B64CFE92F581B70F30790E"/>
                </w:placeholder>
                <w:showingPlcHdr/>
                <w:text/>
              </w:sdtPr>
              <w:sdtEndPr/>
              <w:sdtContent>
                <w:r w:rsidRPr="007A4FF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43226" w:rsidRDefault="00843226" w:rsidP="00843226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="00CA3245">
              <w:rPr>
                <w:b/>
              </w:rPr>
              <w:t xml:space="preserve">:  </w:t>
            </w:r>
            <w:sdt>
              <w:sdtPr>
                <w:rPr>
                  <w:b/>
                </w:rPr>
                <w:alias w:val="Week"/>
                <w:tag w:val="Week"/>
                <w:id w:val="-290598838"/>
                <w:lock w:val="sdtLocked"/>
                <w:placeholder>
                  <w:docPart w:val="EE5B637E4C7840CBB640EF93848C2F0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CA3245" w:rsidRPr="00516CFA">
                  <w:rPr>
                    <w:rStyle w:val="PlaceholderText"/>
                  </w:rPr>
                  <w:t>Choose an item.</w:t>
                </w:r>
              </w:sdtContent>
            </w:sdt>
            <w:r w:rsidR="00CA3245">
              <w:rPr>
                <w:b/>
              </w:rPr>
              <w:t xml:space="preserve">                       Dates: </w:t>
            </w:r>
            <w:sdt>
              <w:sdtPr>
                <w:rPr>
                  <w:b/>
                </w:rPr>
                <w:id w:val="1868940855"/>
                <w:placeholder>
                  <w:docPart w:val="800F85C66E5446F1B0800B089930C370"/>
                </w:placeholder>
                <w:showingPlcHdr/>
                <w:text/>
              </w:sdtPr>
              <w:sdtEndPr/>
              <w:sdtContent>
                <w:r w:rsidR="00CA3245" w:rsidRPr="00516CF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A3245" w:rsidRDefault="00CA3245" w:rsidP="00843226">
            <w:pPr>
              <w:jc w:val="center"/>
              <w:rPr>
                <w:b/>
              </w:rPr>
            </w:pPr>
            <w:r>
              <w:rPr>
                <w:b/>
              </w:rPr>
              <w:t>Training Site:</w:t>
            </w:r>
            <w:sdt>
              <w:sdtPr>
                <w:rPr>
                  <w:b/>
                </w:rPr>
                <w:alias w:val="Site"/>
                <w:tag w:val="Site"/>
                <w:id w:val="1345284757"/>
                <w:placeholder>
                  <w:docPart w:val="EE5B637E4C7840CBB640EF93848C2F01"/>
                </w:placeholder>
                <w:showingPlcHdr/>
                <w:dropDownList>
                  <w:listItem w:value="Choose an item."/>
                  <w:listItem w:displayText="Arkadelphia" w:value="Arkadelphia"/>
                  <w:listItem w:displayText="Fayetteville" w:value="Fayetteville"/>
                  <w:listItem w:displayText="Jonesboro" w:value="Jonesboro"/>
                  <w:listItem w:displayText="Little Rock" w:value="Little Rock"/>
                  <w:listItem w:displayText="Monticello" w:value="Monticello"/>
                </w:dropDownList>
              </w:sdtPr>
              <w:sdtEndPr/>
              <w:sdtContent>
                <w:r w:rsidRPr="00516CFA">
                  <w:rPr>
                    <w:rStyle w:val="PlaceholderText"/>
                  </w:rPr>
                  <w:t>Choose an item.</w:t>
                </w:r>
              </w:sdtContent>
            </w:sdt>
          </w:p>
          <w:p w:rsidR="00CA3245" w:rsidRPr="00843226" w:rsidRDefault="00CA3245" w:rsidP="00843226">
            <w:pPr>
              <w:jc w:val="center"/>
              <w:rPr>
                <w:b/>
              </w:rPr>
            </w:pPr>
            <w:r>
              <w:rPr>
                <w:b/>
              </w:rPr>
              <w:t xml:space="preserve">Hotel:  </w:t>
            </w:r>
            <w:sdt>
              <w:sdtPr>
                <w:rPr>
                  <w:b/>
                </w:rPr>
                <w:id w:val="384532128"/>
                <w:placeholder>
                  <w:docPart w:val="800F85C66E5446F1B0800B089930C370"/>
                </w:placeholder>
                <w:showingPlcHdr/>
                <w:text/>
              </w:sdtPr>
              <w:sdtEndPr/>
              <w:sdtContent>
                <w:r w:rsidRPr="00516CF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                                    Contact: </w:t>
            </w:r>
            <w:sdt>
              <w:sdtPr>
                <w:rPr>
                  <w:b/>
                </w:rPr>
                <w:id w:val="1482509928"/>
                <w:placeholder>
                  <w:docPart w:val="800F85C66E5446F1B0800B089930C370"/>
                </w:placeholder>
                <w:showingPlcHdr/>
                <w:text/>
              </w:sdtPr>
              <w:sdtEndPr/>
              <w:sdtContent>
                <w:r w:rsidRPr="00516C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66F5B" w:rsidRDefault="00D66F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102"/>
        <w:gridCol w:w="1808"/>
        <w:gridCol w:w="1887"/>
        <w:gridCol w:w="789"/>
        <w:gridCol w:w="576"/>
        <w:gridCol w:w="577"/>
        <w:gridCol w:w="577"/>
        <w:gridCol w:w="577"/>
        <w:gridCol w:w="577"/>
        <w:gridCol w:w="1535"/>
        <w:gridCol w:w="1535"/>
        <w:gridCol w:w="1535"/>
      </w:tblGrid>
      <w:tr w:rsidR="00D67C58" w:rsidRPr="00E24293" w:rsidTr="00E91C1E">
        <w:trPr>
          <w:trHeight w:val="405"/>
        </w:trPr>
        <w:tc>
          <w:tcPr>
            <w:tcW w:w="541" w:type="dxa"/>
            <w:vMerge w:val="restart"/>
          </w:tcPr>
          <w:p w:rsidR="00D67C58" w:rsidRPr="00E24293" w:rsidRDefault="00D67C58">
            <w:pPr>
              <w:rPr>
                <w:rFonts w:cstheme="minorHAnsi"/>
              </w:rPr>
            </w:pPr>
          </w:p>
        </w:tc>
        <w:tc>
          <w:tcPr>
            <w:tcW w:w="2102" w:type="dxa"/>
            <w:vMerge w:val="restart"/>
          </w:tcPr>
          <w:p w:rsidR="00D67C58" w:rsidRPr="00E24293" w:rsidRDefault="00D67C58" w:rsidP="00E91C1E">
            <w:pPr>
              <w:jc w:val="center"/>
              <w:rPr>
                <w:rFonts w:cstheme="minorHAnsi"/>
                <w:b/>
              </w:rPr>
            </w:pPr>
            <w:r w:rsidRPr="00E24293">
              <w:rPr>
                <w:rFonts w:cstheme="minorHAnsi"/>
                <w:b/>
              </w:rPr>
              <w:t>Name</w:t>
            </w:r>
          </w:p>
        </w:tc>
        <w:tc>
          <w:tcPr>
            <w:tcW w:w="1808" w:type="dxa"/>
            <w:vMerge w:val="restart"/>
          </w:tcPr>
          <w:p w:rsidR="00D67C58" w:rsidRPr="00E24293" w:rsidRDefault="00D67C58" w:rsidP="00E91C1E">
            <w:pPr>
              <w:jc w:val="center"/>
              <w:rPr>
                <w:rFonts w:cstheme="minorHAnsi"/>
                <w:b/>
              </w:rPr>
            </w:pPr>
            <w:r w:rsidRPr="00E24293">
              <w:rPr>
                <w:rFonts w:cstheme="minorHAnsi"/>
                <w:b/>
              </w:rPr>
              <w:t>Title &amp; County</w:t>
            </w:r>
          </w:p>
        </w:tc>
        <w:tc>
          <w:tcPr>
            <w:tcW w:w="1887" w:type="dxa"/>
            <w:vMerge w:val="restart"/>
          </w:tcPr>
          <w:p w:rsidR="00D67C58" w:rsidRPr="00E24293" w:rsidRDefault="00D67C58" w:rsidP="00E91C1E">
            <w:pPr>
              <w:jc w:val="center"/>
              <w:rPr>
                <w:rFonts w:cstheme="minorHAnsi"/>
                <w:b/>
              </w:rPr>
            </w:pPr>
            <w:r w:rsidRPr="00E24293">
              <w:rPr>
                <w:rFonts w:cstheme="minorHAnsi"/>
                <w:b/>
              </w:rPr>
              <w:t>Hotel Arrival/departure dates</w:t>
            </w:r>
          </w:p>
        </w:tc>
        <w:tc>
          <w:tcPr>
            <w:tcW w:w="789" w:type="dxa"/>
          </w:tcPr>
          <w:p w:rsidR="00D67C58" w:rsidRPr="00E24293" w:rsidRDefault="00D67C58" w:rsidP="00E91C1E">
            <w:pPr>
              <w:jc w:val="center"/>
              <w:rPr>
                <w:rFonts w:cstheme="minorHAnsi"/>
                <w:b/>
              </w:rPr>
            </w:pPr>
            <w:r w:rsidRPr="00E24293">
              <w:rPr>
                <w:rFonts w:cstheme="minorHAnsi"/>
                <w:b/>
              </w:rPr>
              <w:t>Time</w:t>
            </w:r>
          </w:p>
        </w:tc>
        <w:tc>
          <w:tcPr>
            <w:tcW w:w="2884" w:type="dxa"/>
            <w:gridSpan w:val="5"/>
          </w:tcPr>
          <w:p w:rsidR="00D67C58" w:rsidRPr="00E24293" w:rsidRDefault="00D67C58" w:rsidP="00E91C1E">
            <w:pPr>
              <w:jc w:val="center"/>
              <w:rPr>
                <w:rFonts w:cstheme="minorHAnsi"/>
                <w:b/>
              </w:rPr>
            </w:pPr>
            <w:r w:rsidRPr="00E24293">
              <w:rPr>
                <w:rFonts w:cstheme="minorHAnsi"/>
                <w:b/>
              </w:rPr>
              <w:t>Attendance Dates</w:t>
            </w:r>
          </w:p>
        </w:tc>
        <w:tc>
          <w:tcPr>
            <w:tcW w:w="1535" w:type="dxa"/>
            <w:vMerge w:val="restart"/>
          </w:tcPr>
          <w:p w:rsidR="00D67C58" w:rsidRPr="00E24293" w:rsidRDefault="00D67C58" w:rsidP="00E91C1E">
            <w:pPr>
              <w:jc w:val="center"/>
              <w:rPr>
                <w:rFonts w:cstheme="minorHAnsi"/>
                <w:b/>
              </w:rPr>
            </w:pPr>
            <w:r w:rsidRPr="00E24293">
              <w:rPr>
                <w:rFonts w:cstheme="minorHAnsi"/>
                <w:b/>
              </w:rPr>
              <w:t>Date &amp; Time (am/pm) Missed</w:t>
            </w:r>
          </w:p>
        </w:tc>
        <w:tc>
          <w:tcPr>
            <w:tcW w:w="1535" w:type="dxa"/>
            <w:vMerge w:val="restart"/>
          </w:tcPr>
          <w:p w:rsidR="00D67C58" w:rsidRPr="00E24293" w:rsidRDefault="00D67C58" w:rsidP="00E91C1E">
            <w:pPr>
              <w:jc w:val="center"/>
              <w:rPr>
                <w:rFonts w:cstheme="minorHAnsi"/>
                <w:b/>
              </w:rPr>
            </w:pPr>
            <w:r w:rsidRPr="00E24293">
              <w:rPr>
                <w:rFonts w:cstheme="minorHAnsi"/>
                <w:b/>
              </w:rPr>
              <w:t>Date &amp; Time (am/pm) Made Up</w:t>
            </w:r>
          </w:p>
        </w:tc>
        <w:tc>
          <w:tcPr>
            <w:tcW w:w="1535" w:type="dxa"/>
            <w:vMerge w:val="restart"/>
          </w:tcPr>
          <w:p w:rsidR="00D67C58" w:rsidRPr="00E24293" w:rsidRDefault="00D67C58" w:rsidP="00E91C1E">
            <w:pPr>
              <w:jc w:val="center"/>
              <w:rPr>
                <w:rFonts w:cstheme="minorHAnsi"/>
                <w:b/>
              </w:rPr>
            </w:pPr>
            <w:r w:rsidRPr="00E24293">
              <w:rPr>
                <w:rFonts w:cstheme="minorHAnsi"/>
                <w:b/>
              </w:rPr>
              <w:t>FSW Mentor</w:t>
            </w:r>
          </w:p>
          <w:p w:rsidR="00D67C58" w:rsidRPr="00E24293" w:rsidRDefault="00D67C58" w:rsidP="00E91C1E">
            <w:pPr>
              <w:jc w:val="center"/>
              <w:rPr>
                <w:rFonts w:cstheme="minorHAnsi"/>
                <w:b/>
              </w:rPr>
            </w:pPr>
            <w:r w:rsidRPr="00E24293">
              <w:rPr>
                <w:rFonts w:cstheme="minorHAnsi"/>
                <w:b/>
              </w:rPr>
              <w:t>Assigned</w:t>
            </w:r>
          </w:p>
        </w:tc>
      </w:tr>
      <w:tr w:rsidR="00D67C58" w:rsidRPr="00E24293" w:rsidTr="00D67C58">
        <w:trPr>
          <w:trHeight w:val="203"/>
        </w:trPr>
        <w:tc>
          <w:tcPr>
            <w:tcW w:w="541" w:type="dxa"/>
            <w:vMerge/>
          </w:tcPr>
          <w:p w:rsidR="00D67C58" w:rsidRPr="00E24293" w:rsidRDefault="00D67C58">
            <w:pPr>
              <w:rPr>
                <w:rFonts w:cstheme="minorHAnsi"/>
              </w:rPr>
            </w:pPr>
          </w:p>
        </w:tc>
        <w:tc>
          <w:tcPr>
            <w:tcW w:w="2102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1808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1887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b/>
              </w:rPr>
            </w:pPr>
            <w:r w:rsidRPr="00E24293">
              <w:rPr>
                <w:rFonts w:cstheme="minorHAnsi"/>
                <w:b/>
              </w:rPr>
              <w:t>am</w:t>
            </w:r>
          </w:p>
        </w:tc>
        <w:tc>
          <w:tcPr>
            <w:tcW w:w="576" w:type="dxa"/>
            <w:vMerge w:val="restart"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577" w:type="dxa"/>
            <w:vMerge w:val="restart"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577" w:type="dxa"/>
            <w:vMerge w:val="restart"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577" w:type="dxa"/>
            <w:vMerge w:val="restart"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577" w:type="dxa"/>
            <w:vMerge w:val="restart"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1535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1535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1535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</w:tr>
      <w:tr w:rsidR="00D67C58" w:rsidRPr="00E24293" w:rsidTr="00D67C58">
        <w:trPr>
          <w:trHeight w:val="202"/>
        </w:trPr>
        <w:tc>
          <w:tcPr>
            <w:tcW w:w="541" w:type="dxa"/>
            <w:vMerge/>
          </w:tcPr>
          <w:p w:rsidR="00D67C58" w:rsidRPr="00E24293" w:rsidRDefault="00D67C58">
            <w:pPr>
              <w:rPr>
                <w:rFonts w:cstheme="minorHAnsi"/>
              </w:rPr>
            </w:pPr>
          </w:p>
        </w:tc>
        <w:tc>
          <w:tcPr>
            <w:tcW w:w="2102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1808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1887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b/>
              </w:rPr>
            </w:pPr>
            <w:r w:rsidRPr="00E24293">
              <w:rPr>
                <w:rFonts w:cstheme="minorHAnsi"/>
                <w:b/>
              </w:rPr>
              <w:t>pm</w:t>
            </w:r>
          </w:p>
        </w:tc>
        <w:tc>
          <w:tcPr>
            <w:tcW w:w="576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577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577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577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577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1535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1535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  <w:tc>
          <w:tcPr>
            <w:tcW w:w="1535" w:type="dxa"/>
            <w:vMerge/>
          </w:tcPr>
          <w:p w:rsidR="00D67C58" w:rsidRPr="00E24293" w:rsidRDefault="00D67C58">
            <w:pPr>
              <w:rPr>
                <w:rFonts w:cstheme="minorHAnsi"/>
                <w:b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1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89507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8384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0225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2870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2399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212052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3086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8015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3226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11964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2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9120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7877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391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0436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4441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2604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D67C58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431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4807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3637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9286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3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74976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0928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4669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4666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6138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68635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189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3629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4009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8395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4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65968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1862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81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9648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7531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93581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8120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9224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586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6514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5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81439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484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466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2112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5205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87568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7412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3311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2170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251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6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17610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8599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3446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5911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0535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38595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7675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6128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6184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9125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7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1290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8999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3945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0367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4970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20767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3576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0892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7460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7894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8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202886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1041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8601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8987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9682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03755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6484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4246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0954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6113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9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67549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0201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6617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1981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0175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8821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03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2342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4847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4608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10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203494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0296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0328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6736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3268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rPr>
          <w:trHeight w:val="305"/>
        </w:trPr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71385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7931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1681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1699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2106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11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3917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0169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1454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8363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9819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60973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8852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2717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525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356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12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96919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3918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8411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8933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4498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8134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8162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4834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7508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5791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13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46762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5938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7950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7593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0945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26655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6500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626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7004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1885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lastRenderedPageBreak/>
              <w:t>14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47750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616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4727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0277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306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25827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1596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6055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7213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9383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15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98142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6841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5024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1072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0782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77198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1121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2775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6899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1644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16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07547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7389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3056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2995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3805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58459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0380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2061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4648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5434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rPr>
          <w:trHeight w:val="323"/>
        </w:trPr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17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77057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4881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8471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633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6203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32571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821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5288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6734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7410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18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57959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623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5156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7235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3847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57550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6674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2459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6647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3151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19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57334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5033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8262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0987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8283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54066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7565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8688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4423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4008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20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52516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9951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8117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1603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7086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28993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8657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759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4937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6598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21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10271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2830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3699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0077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5905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24477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6858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8174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882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449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22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86925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1165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7916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8165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7388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205310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5978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3098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9150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2927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  <w:r w:rsidRPr="00E24293">
              <w:rPr>
                <w:rFonts w:cstheme="minorHAnsi"/>
              </w:rPr>
              <w:t>23</w:t>
            </w:r>
          </w:p>
        </w:tc>
        <w:tc>
          <w:tcPr>
            <w:tcW w:w="2102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34992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2622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0806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7610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2279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7C58" w:rsidRPr="00E24293" w:rsidTr="00D67C58">
        <w:tc>
          <w:tcPr>
            <w:tcW w:w="541" w:type="dxa"/>
            <w:shd w:val="clear" w:color="auto" w:fill="D9D9D9" w:themeFill="background1" w:themeFillShade="D9"/>
          </w:tcPr>
          <w:p w:rsidR="00D67C58" w:rsidRPr="00E24293" w:rsidRDefault="00D67C58" w:rsidP="00BD1CF9">
            <w:pPr>
              <w:jc w:val="center"/>
              <w:rPr>
                <w:rFonts w:cstheme="minorHAnsi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75227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597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5D3799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5273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462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498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D9D9D9" w:themeFill="background1" w:themeFillShade="D9"/>
              </w:tcPr>
              <w:p w:rsidR="00D67C58" w:rsidRPr="00E24293" w:rsidRDefault="00C33456" w:rsidP="00C3345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2429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D67C58" w:rsidRPr="00E24293" w:rsidRDefault="00D67C5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71EC6" w:rsidRDefault="00E71EC6" w:rsidP="00E91C1E">
      <w:pPr>
        <w:shd w:val="clear" w:color="auto" w:fill="FFFFFF" w:themeFill="background1"/>
      </w:pPr>
    </w:p>
    <w:p w:rsidR="00D852C3" w:rsidRPr="00D852C3" w:rsidRDefault="00D852C3" w:rsidP="00E91C1E">
      <w:pPr>
        <w:shd w:val="clear" w:color="auto" w:fill="FFFFFF" w:themeFill="background1"/>
        <w:rPr>
          <w:b/>
        </w:rPr>
      </w:pPr>
      <w:r>
        <w:rPr>
          <w:b/>
        </w:rPr>
        <w:t xml:space="preserve">Notes for FSW Training Week </w:t>
      </w:r>
      <w:sdt>
        <w:sdtPr>
          <w:rPr>
            <w:b/>
          </w:rPr>
          <w:alias w:val="Notes for Week"/>
          <w:tag w:val="Notes for Week"/>
          <w:id w:val="-682754909"/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Pr="007A4FFF">
            <w:rPr>
              <w:rStyle w:val="PlaceholderText"/>
            </w:rPr>
            <w:t>Choose an item.</w:t>
          </w:r>
        </w:sdtContent>
      </w:sdt>
    </w:p>
    <w:p w:rsidR="00E91C1E" w:rsidRDefault="00E91C1E" w:rsidP="00E91C1E">
      <w:pPr>
        <w:shd w:val="clear" w:color="auto" w:fill="FFFFFF" w:themeFill="background1"/>
      </w:pPr>
    </w:p>
    <w:p w:rsidR="00D852C3" w:rsidRDefault="00D852C3" w:rsidP="00E91C1E">
      <w:pPr>
        <w:shd w:val="clear" w:color="auto" w:fill="FFFFFF" w:themeFill="background1"/>
      </w:pPr>
    </w:p>
    <w:p w:rsidR="00D852C3" w:rsidRDefault="00D852C3" w:rsidP="00E91C1E">
      <w:pPr>
        <w:shd w:val="clear" w:color="auto" w:fill="FFFFFF" w:themeFill="background1"/>
      </w:pPr>
    </w:p>
    <w:p w:rsidR="00D852C3" w:rsidRDefault="00D852C3" w:rsidP="00E91C1E">
      <w:pPr>
        <w:shd w:val="clear" w:color="auto" w:fill="FFFFFF" w:themeFill="background1"/>
      </w:pPr>
    </w:p>
    <w:p w:rsidR="00D852C3" w:rsidRDefault="00D852C3" w:rsidP="00E91C1E">
      <w:pPr>
        <w:shd w:val="clear" w:color="auto" w:fill="FFFFFF" w:themeFill="background1"/>
      </w:pPr>
    </w:p>
    <w:p w:rsidR="00D852C3" w:rsidRPr="00D852C3" w:rsidRDefault="00D852C3" w:rsidP="00E91C1E">
      <w:pPr>
        <w:shd w:val="clear" w:color="auto" w:fill="FFFFFF" w:themeFill="background1"/>
        <w:rPr>
          <w:b/>
        </w:rPr>
      </w:pPr>
      <w:r>
        <w:rPr>
          <w:b/>
        </w:rPr>
        <w:t>Date Weekly Summary Emailed to Mary Boykin</w:t>
      </w:r>
    </w:p>
    <w:sectPr w:rsidR="00D852C3" w:rsidRPr="00D852C3" w:rsidSect="008432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A6"/>
    <w:rsid w:val="00031013"/>
    <w:rsid w:val="000511AA"/>
    <w:rsid w:val="00174153"/>
    <w:rsid w:val="0031021B"/>
    <w:rsid w:val="00324CAB"/>
    <w:rsid w:val="00447FC7"/>
    <w:rsid w:val="00534D99"/>
    <w:rsid w:val="005B4B50"/>
    <w:rsid w:val="005D3799"/>
    <w:rsid w:val="00623F13"/>
    <w:rsid w:val="00843226"/>
    <w:rsid w:val="00853147"/>
    <w:rsid w:val="00BD1CF9"/>
    <w:rsid w:val="00BF797E"/>
    <w:rsid w:val="00C33456"/>
    <w:rsid w:val="00CA3245"/>
    <w:rsid w:val="00D66F5B"/>
    <w:rsid w:val="00D67C58"/>
    <w:rsid w:val="00D852C3"/>
    <w:rsid w:val="00E24293"/>
    <w:rsid w:val="00E71EC6"/>
    <w:rsid w:val="00E91C1E"/>
    <w:rsid w:val="00F2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32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32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wilson\Downloads\MidSOUTH%20Training%20Academy%20Module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63BC7479B64CFE92F581B70F307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806D-5C0E-4222-BCDA-6D2C5503003D}"/>
      </w:docPartPr>
      <w:docPartBody>
        <w:p w:rsidR="00000000" w:rsidRDefault="00724F45">
          <w:pPr>
            <w:pStyle w:val="A063BC7479B64CFE92F581B70F30790E"/>
          </w:pPr>
          <w:r w:rsidRPr="007A4FFF">
            <w:rPr>
              <w:rStyle w:val="PlaceholderText"/>
            </w:rPr>
            <w:t>Click here to enter text.</w:t>
          </w:r>
        </w:p>
      </w:docPartBody>
    </w:docPart>
    <w:docPart>
      <w:docPartPr>
        <w:name w:val="EE5B637E4C7840CBB640EF93848C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91230-0E4A-4EDF-A982-67B0D4117CAE}"/>
      </w:docPartPr>
      <w:docPartBody>
        <w:p w:rsidR="00000000" w:rsidRDefault="00724F45">
          <w:pPr>
            <w:pStyle w:val="EE5B637E4C7840CBB640EF93848C2F01"/>
          </w:pPr>
          <w:r w:rsidRPr="00516CFA">
            <w:rPr>
              <w:rStyle w:val="PlaceholderText"/>
            </w:rPr>
            <w:t>Choose an item.</w:t>
          </w:r>
        </w:p>
      </w:docPartBody>
    </w:docPart>
    <w:docPart>
      <w:docPartPr>
        <w:name w:val="800F85C66E5446F1B0800B089930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2FA4-E632-4B3A-87BC-EB2E112717E3}"/>
      </w:docPartPr>
      <w:docPartBody>
        <w:p w:rsidR="00000000" w:rsidRDefault="00724F45">
          <w:pPr>
            <w:pStyle w:val="800F85C66E5446F1B0800B089930C370"/>
          </w:pPr>
          <w:r w:rsidRPr="00516C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45"/>
    <w:rsid w:val="007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63BC7479B64CFE92F581B70F30790E">
    <w:name w:val="A063BC7479B64CFE92F581B70F30790E"/>
  </w:style>
  <w:style w:type="paragraph" w:customStyle="1" w:styleId="EE5B637E4C7840CBB640EF93848C2F01">
    <w:name w:val="EE5B637E4C7840CBB640EF93848C2F01"/>
  </w:style>
  <w:style w:type="paragraph" w:customStyle="1" w:styleId="800F85C66E5446F1B0800B089930C370">
    <w:name w:val="800F85C66E5446F1B0800B089930C3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63BC7479B64CFE92F581B70F30790E">
    <w:name w:val="A063BC7479B64CFE92F581B70F30790E"/>
  </w:style>
  <w:style w:type="paragraph" w:customStyle="1" w:styleId="EE5B637E4C7840CBB640EF93848C2F01">
    <w:name w:val="EE5B637E4C7840CBB640EF93848C2F01"/>
  </w:style>
  <w:style w:type="paragraph" w:customStyle="1" w:styleId="800F85C66E5446F1B0800B089930C370">
    <w:name w:val="800F85C66E5446F1B0800B089930C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MidSOUTH Training Academy Module Summary.dotx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Robin L</dc:creator>
  <cp:lastModifiedBy>Wilson, Robin L</cp:lastModifiedBy>
  <cp:revision>1</cp:revision>
  <dcterms:created xsi:type="dcterms:W3CDTF">2014-06-24T14:00:00Z</dcterms:created>
  <dcterms:modified xsi:type="dcterms:W3CDTF">2014-06-24T14:00:00Z</dcterms:modified>
</cp:coreProperties>
</file>